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48" w:rsidRDefault="00134948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34948" w:rsidRDefault="00134948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134948" w:rsidRDefault="00134948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 проведении  на территории муниципального образования Калининский сельсовет месячника пожарной безопасности» </w:t>
      </w:r>
    </w:p>
    <w:p w:rsidR="00134948" w:rsidRDefault="00134948" w:rsidP="00F62178">
      <w:pPr>
        <w:tabs>
          <w:tab w:val="left" w:pos="3940"/>
        </w:tabs>
        <w:ind w:right="-1"/>
        <w:jc w:val="both"/>
        <w:rPr>
          <w:sz w:val="28"/>
          <w:szCs w:val="28"/>
        </w:rPr>
      </w:pPr>
    </w:p>
    <w:p w:rsidR="00134948" w:rsidRDefault="00134948" w:rsidP="00F62178">
      <w:pPr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948" w:rsidRDefault="00134948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34948" w:rsidRPr="00B1551B" w:rsidRDefault="00134948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Pr="00B1551B">
        <w:rPr>
          <w:rFonts w:ascii="Times New Roman" w:hAnsi="Times New Roman" w:cs="Times New Roman"/>
          <w:sz w:val="28"/>
          <w:szCs w:val="28"/>
        </w:rPr>
        <w:t xml:space="preserve">Калинин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10</w:t>
      </w:r>
      <w:r w:rsidRPr="00B1551B">
        <w:rPr>
          <w:rFonts w:ascii="Times New Roman" w:hAnsi="Times New Roman" w:cs="Times New Roman"/>
          <w:sz w:val="28"/>
          <w:szCs w:val="28"/>
        </w:rPr>
        <w:t xml:space="preserve"> апреля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55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4948" w:rsidRDefault="00134948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34948" w:rsidRDefault="00134948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134948" w:rsidRDefault="00134948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34948" w:rsidRDefault="00134948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34948" w:rsidRDefault="00134948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948" w:rsidRDefault="00134948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34948" w:rsidRDefault="00134948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948" w:rsidRDefault="00134948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34948" w:rsidRDefault="00134948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948" w:rsidRDefault="00134948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4948" w:rsidRDefault="00134948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4948" w:rsidRDefault="00134948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34948" w:rsidRDefault="00134948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134948" w:rsidRDefault="00134948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34948" w:rsidRDefault="00134948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134948" w:rsidRDefault="00134948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948" w:rsidRDefault="00134948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134948" w:rsidRPr="00B1551B" w:rsidRDefault="00134948" w:rsidP="00426DBD">
      <w:pPr>
        <w:jc w:val="both"/>
        <w:rPr>
          <w:sz w:val="28"/>
          <w:szCs w:val="28"/>
        </w:rPr>
      </w:pPr>
      <w:r w:rsidRPr="00B1551B">
        <w:rPr>
          <w:sz w:val="28"/>
          <w:szCs w:val="28"/>
        </w:rPr>
        <w:t xml:space="preserve">Зам.главы администрации                                                         О.А. Разумная </w:t>
      </w:r>
    </w:p>
    <w:p w:rsidR="00134948" w:rsidRPr="00B1551B" w:rsidRDefault="00134948" w:rsidP="00426DBD">
      <w:pPr>
        <w:jc w:val="both"/>
        <w:rPr>
          <w:sz w:val="28"/>
          <w:szCs w:val="28"/>
        </w:rPr>
      </w:pPr>
    </w:p>
    <w:p w:rsidR="00134948" w:rsidRPr="00B1551B" w:rsidRDefault="00134948" w:rsidP="00426DBD">
      <w:pPr>
        <w:jc w:val="both"/>
        <w:rPr>
          <w:sz w:val="28"/>
          <w:szCs w:val="28"/>
        </w:rPr>
      </w:pPr>
    </w:p>
    <w:p w:rsidR="00134948" w:rsidRPr="00B1551B" w:rsidRDefault="00134948" w:rsidP="00426DBD">
      <w:pPr>
        <w:jc w:val="both"/>
        <w:rPr>
          <w:sz w:val="28"/>
          <w:szCs w:val="28"/>
        </w:rPr>
      </w:pPr>
      <w:r w:rsidRPr="00B1551B">
        <w:rPr>
          <w:sz w:val="28"/>
          <w:szCs w:val="28"/>
        </w:rPr>
        <w:t>«Согласен»</w:t>
      </w:r>
    </w:p>
    <w:p w:rsidR="00134948" w:rsidRPr="00B1551B" w:rsidRDefault="00134948" w:rsidP="00426DBD">
      <w:pPr>
        <w:jc w:val="both"/>
        <w:rPr>
          <w:sz w:val="28"/>
          <w:szCs w:val="28"/>
        </w:rPr>
      </w:pPr>
      <w:r w:rsidRPr="00B1551B">
        <w:rPr>
          <w:sz w:val="28"/>
          <w:szCs w:val="28"/>
        </w:rPr>
        <w:t>Глава муниципального образования</w:t>
      </w:r>
    </w:p>
    <w:p w:rsidR="00134948" w:rsidRPr="00B1551B" w:rsidRDefault="00134948" w:rsidP="00426DBD">
      <w:pPr>
        <w:rPr>
          <w:b/>
          <w:bCs/>
          <w:sz w:val="28"/>
          <w:szCs w:val="28"/>
        </w:rPr>
      </w:pPr>
      <w:r w:rsidRPr="00B1551B">
        <w:rPr>
          <w:sz w:val="28"/>
          <w:szCs w:val="28"/>
        </w:rPr>
        <w:t>Калининский  сельсовет                                                           В.А. Тюрькина</w:t>
      </w:r>
      <w:r w:rsidRPr="00B1551B">
        <w:rPr>
          <w:b/>
          <w:bCs/>
          <w:sz w:val="28"/>
          <w:szCs w:val="28"/>
        </w:rPr>
        <w:t xml:space="preserve">      </w:t>
      </w:r>
    </w:p>
    <w:p w:rsidR="00134948" w:rsidRPr="00B1551B" w:rsidRDefault="00134948" w:rsidP="00426DBD">
      <w:pPr>
        <w:rPr>
          <w:b/>
          <w:bCs/>
          <w:sz w:val="28"/>
          <w:szCs w:val="28"/>
        </w:rPr>
      </w:pPr>
    </w:p>
    <w:p w:rsidR="00134948" w:rsidRPr="00B1551B" w:rsidRDefault="00134948" w:rsidP="00426DBD">
      <w:pPr>
        <w:rPr>
          <w:b/>
          <w:bCs/>
          <w:color w:val="FF6600"/>
          <w:sz w:val="28"/>
          <w:szCs w:val="28"/>
        </w:rPr>
      </w:pPr>
    </w:p>
    <w:p w:rsidR="00134948" w:rsidRDefault="00134948" w:rsidP="00426DBD">
      <w:pPr>
        <w:rPr>
          <w:sz w:val="24"/>
          <w:szCs w:val="24"/>
        </w:rPr>
      </w:pPr>
    </w:p>
    <w:p w:rsidR="00134948" w:rsidRDefault="00134948" w:rsidP="00426DBD"/>
    <w:p w:rsidR="00134948" w:rsidRDefault="00134948" w:rsidP="00426DBD"/>
    <w:p w:rsidR="00134948" w:rsidRDefault="00134948" w:rsidP="00426DBD">
      <w:pPr>
        <w:rPr>
          <w:rFonts w:ascii="Calibri" w:hAnsi="Calibri"/>
        </w:rPr>
      </w:pPr>
    </w:p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/>
    <w:p w:rsidR="00134948" w:rsidRDefault="00134948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134948" w:rsidRDefault="00134948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34948" w:rsidRDefault="00134948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134948" w:rsidRDefault="00134948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134948" w:rsidRDefault="00134948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134948" w:rsidRDefault="00134948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134948" w:rsidRDefault="00134948" w:rsidP="00426DBD"/>
    <w:p w:rsidR="00134948" w:rsidRDefault="00134948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10.04.2023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28– п</w:t>
      </w:r>
    </w:p>
    <w:p w:rsidR="00134948" w:rsidRDefault="00134948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134948" w:rsidRDefault="00134948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134948" w:rsidRDefault="00134948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 на территории муниципального образования Калининский сельсовет месячника пожарной безопасности» </w:t>
      </w:r>
    </w:p>
    <w:p w:rsidR="00134948" w:rsidRDefault="00134948" w:rsidP="00426DBD"/>
    <w:p w:rsidR="00134948" w:rsidRDefault="00134948" w:rsidP="00CC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исполнения постановления администрации муниципального образования Ташлинский район Оренбургской области от 10 апреля 2023 года № 252-п «О мерах по обеспечению пожарной безопасности на территории МО Ташлинский район в весеннее-летний период 2023 года»:</w:t>
      </w:r>
    </w:p>
    <w:p w:rsidR="00134948" w:rsidRDefault="00134948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20.04.2023 по 20.05.2023</w:t>
      </w:r>
      <w:r w:rsidRPr="00E54624">
        <w:rPr>
          <w:sz w:val="28"/>
          <w:szCs w:val="28"/>
        </w:rPr>
        <w:t xml:space="preserve"> месячник пожарной безопасности</w:t>
      </w:r>
      <w:r>
        <w:rPr>
          <w:sz w:val="28"/>
          <w:szCs w:val="28"/>
        </w:rPr>
        <w:t xml:space="preserve">. </w:t>
      </w:r>
    </w:p>
    <w:p w:rsidR="00134948" w:rsidRDefault="00134948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4624">
        <w:rPr>
          <w:sz w:val="28"/>
          <w:szCs w:val="28"/>
        </w:rPr>
        <w:t>Всем руководителям организаций и учреждений администрации сельсовета, а также гражданам</w:t>
      </w:r>
      <w:r>
        <w:rPr>
          <w:sz w:val="28"/>
          <w:szCs w:val="28"/>
        </w:rPr>
        <w:t xml:space="preserve"> поселения </w:t>
      </w:r>
      <w:r w:rsidRPr="004F6FE7">
        <w:rPr>
          <w:sz w:val="28"/>
          <w:szCs w:val="28"/>
        </w:rPr>
        <w:t xml:space="preserve"> провести на своих территориях очистку участков от сухой травы, кустарников  и мусора</w:t>
      </w:r>
      <w:r>
        <w:rPr>
          <w:sz w:val="28"/>
          <w:szCs w:val="28"/>
        </w:rPr>
        <w:t>.</w:t>
      </w:r>
    </w:p>
    <w:p w:rsidR="00134948" w:rsidRPr="004F6FE7" w:rsidRDefault="00134948" w:rsidP="00E54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FE7">
        <w:rPr>
          <w:sz w:val="28"/>
          <w:szCs w:val="28"/>
        </w:rPr>
        <w:t>.</w:t>
      </w:r>
      <w:r>
        <w:rPr>
          <w:sz w:val="28"/>
          <w:szCs w:val="28"/>
        </w:rPr>
        <w:t xml:space="preserve"> Силами</w:t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оперативно-профилактической</w:t>
      </w:r>
      <w:r w:rsidRPr="0069023B">
        <w:rPr>
          <w:sz w:val="28"/>
          <w:szCs w:val="28"/>
        </w:rPr>
        <w:t xml:space="preserve"> рабочей группы  </w:t>
      </w:r>
      <w:r>
        <w:rPr>
          <w:sz w:val="28"/>
          <w:szCs w:val="28"/>
        </w:rPr>
        <w:t>п</w:t>
      </w:r>
      <w:r w:rsidRPr="004F6FE7">
        <w:rPr>
          <w:sz w:val="28"/>
          <w:szCs w:val="28"/>
        </w:rPr>
        <w:t xml:space="preserve">родолжить разъяснительную работу с гражданами по мерам пожарной безопасности и действиях при пожаре,  доводить информацию  до населения о способах и номерах телефонов вызова пожарной охраны.  </w:t>
      </w:r>
    </w:p>
    <w:p w:rsidR="00134948" w:rsidRPr="00B1551B" w:rsidRDefault="00134948" w:rsidP="00F62178">
      <w:pPr>
        <w:jc w:val="both"/>
        <w:rPr>
          <w:b/>
          <w:sz w:val="28"/>
          <w:szCs w:val="28"/>
        </w:rPr>
      </w:pPr>
      <w:r w:rsidRPr="004F6FE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F409D7">
        <w:rPr>
          <w:sz w:val="28"/>
          <w:szCs w:val="28"/>
        </w:rPr>
        <w:t>4</w:t>
      </w:r>
      <w:r w:rsidRPr="004F6FE7">
        <w:rPr>
          <w:sz w:val="28"/>
          <w:szCs w:val="28"/>
        </w:rPr>
        <w:t>. Контроль  за выполнением постановления оставляю за собой.</w:t>
      </w:r>
    </w:p>
    <w:p w:rsidR="00134948" w:rsidRDefault="00134948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6FE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F6FE7"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>.</w:t>
      </w:r>
    </w:p>
    <w:p w:rsidR="00134948" w:rsidRDefault="00134948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134948" w:rsidRDefault="00134948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134948" w:rsidRDefault="00134948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134948" w:rsidRDefault="00134948" w:rsidP="00103321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</w:p>
    <w:p w:rsidR="00134948" w:rsidRPr="004F6FE7" w:rsidRDefault="00134948" w:rsidP="00426DB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6F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6FE7">
        <w:rPr>
          <w:sz w:val="28"/>
          <w:szCs w:val="28"/>
        </w:rPr>
        <w:t xml:space="preserve">  администрации                                        </w:t>
      </w:r>
      <w:r>
        <w:rPr>
          <w:sz w:val="28"/>
          <w:szCs w:val="28"/>
        </w:rPr>
        <w:t xml:space="preserve">        </w:t>
      </w:r>
      <w:r w:rsidRPr="004F6FE7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Тюрькина</w:t>
      </w:r>
    </w:p>
    <w:p w:rsidR="00134948" w:rsidRDefault="00134948" w:rsidP="00426DBD">
      <w:pPr>
        <w:rPr>
          <w:sz w:val="28"/>
          <w:szCs w:val="28"/>
        </w:rPr>
      </w:pPr>
    </w:p>
    <w:p w:rsidR="00134948" w:rsidRDefault="00134948" w:rsidP="00426DBD">
      <w:pPr>
        <w:rPr>
          <w:sz w:val="28"/>
          <w:szCs w:val="28"/>
        </w:rPr>
      </w:pPr>
    </w:p>
    <w:p w:rsidR="00134948" w:rsidRDefault="00134948" w:rsidP="00426DBD">
      <w:pPr>
        <w:rPr>
          <w:sz w:val="28"/>
          <w:szCs w:val="28"/>
        </w:rPr>
      </w:pPr>
    </w:p>
    <w:p w:rsidR="00134948" w:rsidRDefault="00134948" w:rsidP="00426DBD">
      <w:pPr>
        <w:rPr>
          <w:sz w:val="28"/>
          <w:szCs w:val="28"/>
        </w:rPr>
      </w:pPr>
    </w:p>
    <w:p w:rsidR="00134948" w:rsidRDefault="00134948" w:rsidP="00426DBD">
      <w:pPr>
        <w:rPr>
          <w:sz w:val="28"/>
          <w:szCs w:val="28"/>
        </w:rPr>
      </w:pPr>
    </w:p>
    <w:p w:rsidR="00134948" w:rsidRDefault="00134948" w:rsidP="00426DBD">
      <w:pPr>
        <w:rPr>
          <w:sz w:val="28"/>
          <w:szCs w:val="28"/>
        </w:rPr>
      </w:pPr>
    </w:p>
    <w:p w:rsidR="00134948" w:rsidRDefault="00134948" w:rsidP="00426DBD">
      <w:pPr>
        <w:rPr>
          <w:sz w:val="28"/>
          <w:szCs w:val="28"/>
        </w:rPr>
      </w:pPr>
    </w:p>
    <w:p w:rsidR="00134948" w:rsidRDefault="00134948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>Разослано : администрации района, прокурору района, отделению ГПН, руководителям организаций и учреждений</w:t>
      </w:r>
    </w:p>
    <w:p w:rsidR="00134948" w:rsidRDefault="00134948" w:rsidP="00426DBD">
      <w:pPr>
        <w:rPr>
          <w:sz w:val="24"/>
          <w:szCs w:val="24"/>
        </w:rPr>
      </w:pPr>
    </w:p>
    <w:p w:rsidR="00134948" w:rsidRDefault="00134948" w:rsidP="00426DBD">
      <w:pPr>
        <w:rPr>
          <w:sz w:val="24"/>
          <w:szCs w:val="24"/>
        </w:rPr>
      </w:pPr>
    </w:p>
    <w:p w:rsidR="00134948" w:rsidRDefault="00134948" w:rsidP="00426DBD">
      <w:pPr>
        <w:rPr>
          <w:sz w:val="24"/>
          <w:szCs w:val="24"/>
        </w:rPr>
      </w:pPr>
    </w:p>
    <w:p w:rsidR="00134948" w:rsidRDefault="00134948" w:rsidP="00426DBD">
      <w:pPr>
        <w:rPr>
          <w:sz w:val="24"/>
          <w:szCs w:val="24"/>
        </w:rPr>
      </w:pPr>
    </w:p>
    <w:p w:rsidR="00134948" w:rsidRDefault="00134948" w:rsidP="00426DBD">
      <w:pPr>
        <w:rPr>
          <w:sz w:val="24"/>
          <w:szCs w:val="24"/>
        </w:rPr>
      </w:pPr>
    </w:p>
    <w:p w:rsidR="00134948" w:rsidRDefault="00134948" w:rsidP="00426DBD">
      <w:pPr>
        <w:rPr>
          <w:sz w:val="24"/>
          <w:szCs w:val="24"/>
        </w:rPr>
      </w:pPr>
    </w:p>
    <w:sectPr w:rsidR="0013494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48" w:rsidRDefault="00134948" w:rsidP="003D28E4">
      <w:r>
        <w:separator/>
      </w:r>
    </w:p>
  </w:endnote>
  <w:endnote w:type="continuationSeparator" w:id="0">
    <w:p w:rsidR="00134948" w:rsidRDefault="00134948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48" w:rsidRDefault="00134948" w:rsidP="003D28E4">
      <w:r>
        <w:separator/>
      </w:r>
    </w:p>
  </w:footnote>
  <w:footnote w:type="continuationSeparator" w:id="0">
    <w:p w:rsidR="00134948" w:rsidRDefault="00134948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1346C"/>
    <w:rsid w:val="00043840"/>
    <w:rsid w:val="00065143"/>
    <w:rsid w:val="00077C92"/>
    <w:rsid w:val="00087F91"/>
    <w:rsid w:val="00090A80"/>
    <w:rsid w:val="000B0EC4"/>
    <w:rsid w:val="00101EB3"/>
    <w:rsid w:val="00103321"/>
    <w:rsid w:val="001244D3"/>
    <w:rsid w:val="00134948"/>
    <w:rsid w:val="00183B06"/>
    <w:rsid w:val="00187D84"/>
    <w:rsid w:val="001A31AB"/>
    <w:rsid w:val="001B136E"/>
    <w:rsid w:val="001D6634"/>
    <w:rsid w:val="001E3126"/>
    <w:rsid w:val="002108B9"/>
    <w:rsid w:val="00234D3D"/>
    <w:rsid w:val="002C4274"/>
    <w:rsid w:val="002F0E82"/>
    <w:rsid w:val="00311EA1"/>
    <w:rsid w:val="00394CF6"/>
    <w:rsid w:val="003D28E4"/>
    <w:rsid w:val="00426DBD"/>
    <w:rsid w:val="004818F0"/>
    <w:rsid w:val="004A1631"/>
    <w:rsid w:val="004B537D"/>
    <w:rsid w:val="004F6FE7"/>
    <w:rsid w:val="00590350"/>
    <w:rsid w:val="005E3CF8"/>
    <w:rsid w:val="0069023B"/>
    <w:rsid w:val="006F0B78"/>
    <w:rsid w:val="006F2A3E"/>
    <w:rsid w:val="006F2B58"/>
    <w:rsid w:val="006F49F3"/>
    <w:rsid w:val="00711CB1"/>
    <w:rsid w:val="007E194B"/>
    <w:rsid w:val="00850742"/>
    <w:rsid w:val="008C3642"/>
    <w:rsid w:val="008E4F2C"/>
    <w:rsid w:val="00A3223C"/>
    <w:rsid w:val="00A560A1"/>
    <w:rsid w:val="00AD3ED7"/>
    <w:rsid w:val="00B1551B"/>
    <w:rsid w:val="00B67EA0"/>
    <w:rsid w:val="00CC010A"/>
    <w:rsid w:val="00D712C2"/>
    <w:rsid w:val="00E1558A"/>
    <w:rsid w:val="00E54624"/>
    <w:rsid w:val="00E54A3A"/>
    <w:rsid w:val="00E62C18"/>
    <w:rsid w:val="00EB6BFA"/>
    <w:rsid w:val="00EF4569"/>
    <w:rsid w:val="00F26DB2"/>
    <w:rsid w:val="00F409D7"/>
    <w:rsid w:val="00F62178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786</Words>
  <Characters>4481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17</cp:revision>
  <cp:lastPrinted>2022-04-15T13:28:00Z</cp:lastPrinted>
  <dcterms:created xsi:type="dcterms:W3CDTF">2014-08-15T03:59:00Z</dcterms:created>
  <dcterms:modified xsi:type="dcterms:W3CDTF">2023-04-19T10:00:00Z</dcterms:modified>
</cp:coreProperties>
</file>